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DE" w:rsidRDefault="00E55ADE">
      <w:pPr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件</w:t>
      </w:r>
      <w:r>
        <w:rPr>
          <w:rFonts w:ascii="宋体" w:hAnsi="宋体" w:cs="宋体"/>
          <w:b/>
          <w:bCs/>
          <w:sz w:val="24"/>
          <w:szCs w:val="24"/>
        </w:rPr>
        <w:t>1</w:t>
      </w:r>
    </w:p>
    <w:p w:rsidR="00E55ADE" w:rsidRDefault="00E55ADE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公益性岗位报名表</w:t>
      </w:r>
    </w:p>
    <w:bookmarkEnd w:id="0"/>
    <w:p w:rsidR="00E55ADE" w:rsidRDefault="00E55ADE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1273"/>
        <w:gridCol w:w="1010"/>
        <w:gridCol w:w="1002"/>
        <w:gridCol w:w="1261"/>
        <w:gridCol w:w="1299"/>
        <w:gridCol w:w="1717"/>
      </w:tblGrid>
      <w:tr w:rsidR="00E55ADE" w:rsidRPr="00202A42">
        <w:trPr>
          <w:trHeight w:val="1110"/>
        </w:trPr>
        <w:tc>
          <w:tcPr>
            <w:tcW w:w="96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出生年月</w:t>
            </w:r>
          </w:p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（岁）</w:t>
            </w:r>
          </w:p>
        </w:tc>
        <w:tc>
          <w:tcPr>
            <w:tcW w:w="1299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（照片）</w:t>
            </w:r>
          </w:p>
        </w:tc>
      </w:tr>
      <w:tr w:rsidR="00E55ADE" w:rsidRPr="00202A42">
        <w:trPr>
          <w:trHeight w:val="1041"/>
        </w:trPr>
        <w:tc>
          <w:tcPr>
            <w:tcW w:w="96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273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299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904"/>
        </w:trPr>
        <w:tc>
          <w:tcPr>
            <w:tcW w:w="96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政治</w:t>
            </w:r>
          </w:p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273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002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健康状况</w:t>
            </w:r>
          </w:p>
        </w:tc>
        <w:tc>
          <w:tcPr>
            <w:tcW w:w="3016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764"/>
        </w:trPr>
        <w:tc>
          <w:tcPr>
            <w:tcW w:w="960" w:type="dxa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学历</w:t>
            </w:r>
          </w:p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016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1608"/>
        </w:trPr>
        <w:tc>
          <w:tcPr>
            <w:tcW w:w="223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89" w:type="dxa"/>
            <w:gridSpan w:val="5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1742"/>
        </w:trPr>
        <w:tc>
          <w:tcPr>
            <w:tcW w:w="223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6289" w:type="dxa"/>
            <w:gridSpan w:val="5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762"/>
        </w:trPr>
        <w:tc>
          <w:tcPr>
            <w:tcW w:w="223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6289" w:type="dxa"/>
            <w:gridSpan w:val="5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1642"/>
        </w:trPr>
        <w:tc>
          <w:tcPr>
            <w:tcW w:w="223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报名符合的人员类别</w:t>
            </w:r>
          </w:p>
        </w:tc>
        <w:tc>
          <w:tcPr>
            <w:tcW w:w="6289" w:type="dxa"/>
            <w:gridSpan w:val="5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5ADE" w:rsidRPr="00202A42">
        <w:trPr>
          <w:trHeight w:val="1730"/>
        </w:trPr>
        <w:tc>
          <w:tcPr>
            <w:tcW w:w="2233" w:type="dxa"/>
            <w:gridSpan w:val="2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2A42">
              <w:rPr>
                <w:rFonts w:cs="宋体" w:hint="eastAsia"/>
                <w:sz w:val="24"/>
                <w:szCs w:val="24"/>
              </w:rPr>
              <w:t>报名岗位</w:t>
            </w:r>
          </w:p>
        </w:tc>
        <w:tc>
          <w:tcPr>
            <w:tcW w:w="6289" w:type="dxa"/>
            <w:gridSpan w:val="5"/>
            <w:vAlign w:val="center"/>
          </w:tcPr>
          <w:p w:rsidR="00E55ADE" w:rsidRPr="00202A42" w:rsidRDefault="00E55ADE" w:rsidP="00202A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55ADE" w:rsidRDefault="00E55ADE">
      <w:pPr>
        <w:rPr>
          <w:rFonts w:cs="Times New Roman"/>
        </w:rPr>
      </w:pPr>
    </w:p>
    <w:sectPr w:rsidR="00E55ADE" w:rsidSect="00B67AC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DE" w:rsidRDefault="00E55A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5ADE" w:rsidRDefault="00E55A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DE" w:rsidRDefault="00E55AD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DE" w:rsidRDefault="00E55A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5ADE" w:rsidRDefault="00E55A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DE" w:rsidRDefault="00E55ADE" w:rsidP="0077033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AC1"/>
    <w:rsid w:val="00202A42"/>
    <w:rsid w:val="0077033E"/>
    <w:rsid w:val="00810C74"/>
    <w:rsid w:val="00B67AC1"/>
    <w:rsid w:val="00E55ADE"/>
    <w:rsid w:val="2AA6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C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7AC1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770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238C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238C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件1</dc:title>
  <dc:subject/>
  <dc:creator>Administrator</dc:creator>
  <cp:keywords/>
  <dc:description/>
  <cp:lastModifiedBy>admin</cp:lastModifiedBy>
  <cp:revision>2</cp:revision>
  <dcterms:created xsi:type="dcterms:W3CDTF">2022-06-08T08:18:00Z</dcterms:created>
  <dcterms:modified xsi:type="dcterms:W3CDTF">2022-06-08T08:18:00Z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1E2405A3D22443BE8796B4E5F0C0E168</vt:lpwstr>
  </property>
</Properties>
</file>